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955F">
      <w:pPr>
        <w:widowControl/>
        <w:spacing w:line="540" w:lineRule="atLeast"/>
        <w:jc w:val="left"/>
        <w:rPr>
          <w:rFonts w:hint="eastAsia" w:ascii="国标黑体" w:hAnsi="国标黑体" w:eastAsia="国标黑体" w:cs="国标黑体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208EAFE0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9518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72B3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6F495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005E24D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年泉州经济技术开发区公办学校公开招聘编制内新任教师考试，报考岗位：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初中语文教师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泉州经济技术开发区社会事业局教育科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1BCAE8B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D17639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7DD08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69BC950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8165B7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3E5B811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C51DB55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65F7187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97DC61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AF425D"/>
    <w:rsid w:val="7E341DCC"/>
    <w:rsid w:val="B7BA074B"/>
    <w:rsid w:val="F7AD82C3"/>
    <w:rsid w:val="FC5F1E00"/>
    <w:rsid w:val="FFEE1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192</Words>
  <Characters>202</Characters>
  <Lines>0</Lines>
  <Paragraphs>0</Paragraphs>
  <TotalTime>0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Untitled,2019。</cp:lastModifiedBy>
  <cp:lastPrinted>2022-11-29T19:46:00Z</cp:lastPrinted>
  <dcterms:modified xsi:type="dcterms:W3CDTF">2026-05-08T15:52:52Z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eyJoZGlkIjoiOTNlN2YwNjcxNzhhMDc1ZmVhMzNlY2M4YjFmMjliMjIiLCJ1c2VySWQiOiI0OTI5Njg5MDYifQ==</vt:lpwstr>
  </property>
</Properties>
</file>