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D52F">
      <w:pPr>
        <w:pStyle w:val="4"/>
        <w:widowControl/>
        <w:shd w:val="clear" w:color="auto" w:fill="FFFFFF"/>
        <w:wordWrap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</w:t>
      </w:r>
    </w:p>
    <w:tbl>
      <w:tblPr>
        <w:tblStyle w:val="5"/>
        <w:tblW w:w="12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85"/>
        <w:gridCol w:w="1129"/>
        <w:gridCol w:w="3783"/>
        <w:gridCol w:w="2953"/>
        <w:gridCol w:w="1429"/>
        <w:gridCol w:w="1507"/>
        <w:gridCol w:w="1505"/>
        <w:gridCol w:w="1"/>
      </w:tblGrid>
      <w:tr w14:paraId="694B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920" w:hRule="atLeast"/>
        </w:trPr>
        <w:tc>
          <w:tcPr>
            <w:tcW w:w="12891" w:type="dxa"/>
            <w:gridSpan w:val="7"/>
            <w:vAlign w:val="center"/>
          </w:tcPr>
          <w:p w14:paraId="345B126F"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2"/>
                <w:u w:val="none"/>
                <w:lang w:eastAsia="zh-CN"/>
              </w:rPr>
              <w:t>附件：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  </w:t>
            </w:r>
          </w:p>
          <w:p w14:paraId="5DB702D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</w:t>
            </w:r>
            <w:bookmarkStart w:id="0" w:name="_GoBack"/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泉州开发区202</w:t>
            </w:r>
            <w:r>
              <w:rPr>
                <w:rFonts w:hint="eastAsia" w:ascii="宋体" w:hAnsi="宋体"/>
                <w:b/>
                <w:i w:val="0"/>
                <w:color w:val="000000"/>
                <w:sz w:val="3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第</w:t>
            </w:r>
            <w:r>
              <w:rPr>
                <w:rFonts w:hint="eastAsia" w:ascii="宋体" w:hAnsi="宋体"/>
                <w:b/>
                <w:i w:val="0"/>
                <w:color w:val="000000"/>
                <w:sz w:val="32"/>
                <w:u w:val="none"/>
                <w:lang w:eastAsia="zh-CN"/>
              </w:rPr>
              <w:t>三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批应届毕业生一次性生活补贴及升级生活补贴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拟发放对象名单</w:t>
            </w:r>
            <w:bookmarkEnd w:id="0"/>
          </w:p>
        </w:tc>
      </w:tr>
      <w:tr w14:paraId="195F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E4437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388F4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姓名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95373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创业就业单位名称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91E4C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毕业院校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56224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毕业时间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AD103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补贴金额（元）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CD9E49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备注</w:t>
            </w:r>
          </w:p>
        </w:tc>
      </w:tr>
      <w:tr w14:paraId="5A74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9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许嘉莹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福建麦科信息技术有限公司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AF15E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614B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泉州市锐力体育用品有限公司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7C571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2080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5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9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李灿彬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泉州耀星手袋有限公司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4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E84C6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3459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傅双峰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泉州市云享智能科技有限公司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E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841E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465A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福建荣信鞋业有限公司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A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5A4D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27ED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欧阳一平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万龙时代科技有限公司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博士研究生，享受升级生活补贴</w:t>
            </w:r>
          </w:p>
        </w:tc>
      </w:tr>
      <w:tr w14:paraId="7A15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9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C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力声通信股份有限公司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E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E32AB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14D3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9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施宇鹏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福建迈纬通信科技股份有限公司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D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6DF5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7AC2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吴锶涵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泉州盈顺贸易有限公司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4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2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140ED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44A9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沈铭茵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福建省泉州恒达制药有限公司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6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92E5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45AB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C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蔡晓敏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福建荣信鞋业有限公司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D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7A86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2BE3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李慈华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E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九牧王股份有限公司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6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全日制“双一流”高校毕业生，享受升级生活补贴</w:t>
            </w:r>
          </w:p>
        </w:tc>
      </w:tr>
      <w:tr w14:paraId="190F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乐雄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万龙时代科技有限公司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博士研究生，享受升级生活补贴</w:t>
            </w:r>
          </w:p>
        </w:tc>
      </w:tr>
      <w:tr w14:paraId="4E88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林欣欣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泉州市爱盛制衣有限公司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6CFF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0AF7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3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李秋燕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D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泉州泰亚鞋业有限公司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D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0543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 w14:paraId="24EE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柳鸿荣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泉州盛博进出口贸易有限公司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B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3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B310">
            <w:pPr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</w:tbl>
    <w:p w14:paraId="4AA46A95">
      <w:pPr>
        <w:widowControl/>
        <w:jc w:val="left"/>
        <w:textAlignment w:val="bottom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p w14:paraId="4E31C31C">
      <w:pPr>
        <w:pStyle w:val="4"/>
        <w:widowControl/>
        <w:shd w:val="clear" w:color="auto" w:fill="FFFFFF"/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E3449"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80F2F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307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5&#10;dblS0AAAAAUBAAAPAAAAAAAAAAEAIAAAACIAAABkcnMvZG93bnJldi54bWxQSwECFAAUAAAACACH&#10;TuJA2pA68boBAACT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080F2F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Nzc3YTdhZWZjNTQ3ODNjODM5NzRiOWY1MjhmMTQifQ=="/>
    <w:docVar w:name="KSO_WPS_MARK_KEY" w:val="24129195-844b-4748-8361-a24ebaeea830"/>
  </w:docVars>
  <w:rsids>
    <w:rsidRoot w:val="00000000"/>
    <w:rsid w:val="00593A6E"/>
    <w:rsid w:val="099A2926"/>
    <w:rsid w:val="0A50132A"/>
    <w:rsid w:val="0FD1280D"/>
    <w:rsid w:val="175126F2"/>
    <w:rsid w:val="18A13094"/>
    <w:rsid w:val="19593667"/>
    <w:rsid w:val="1F6F7AED"/>
    <w:rsid w:val="27B031E6"/>
    <w:rsid w:val="2B8032E0"/>
    <w:rsid w:val="36977065"/>
    <w:rsid w:val="38EA31B8"/>
    <w:rsid w:val="3A980359"/>
    <w:rsid w:val="3E397099"/>
    <w:rsid w:val="404A7DE9"/>
    <w:rsid w:val="4EB36FC1"/>
    <w:rsid w:val="5EE27405"/>
    <w:rsid w:val="6ED86635"/>
    <w:rsid w:val="7CF23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1010</Words>
  <Characters>1320</Characters>
  <Lines>0</Lines>
  <Paragraphs>0</Paragraphs>
  <TotalTime>2</TotalTime>
  <ScaleCrop>false</ScaleCrop>
  <LinksUpToDate>false</LinksUpToDate>
  <CharactersWithSpaces>1352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2020-10-14T05:12:00Z</dcterms:created>
  <dc:creator>狼图腾</dc:creator>
  <cp:lastModifiedBy>手心里的星光</cp:lastModifiedBy>
  <cp:lastPrinted>2025-04-30T08:59:00Z</cp:lastPrinted>
  <dcterms:modified xsi:type="dcterms:W3CDTF">2025-05-07T01:35:19Z</dcterms:modified>
  <dc:title>关于泉州经济技术开发区第二批应届毕业生一次性生活补贴拟发放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E852DF03BEB84D16BBE58B2834949BB8_13</vt:lpwstr>
  </property>
  <property fmtid="{D5CDD505-2E9C-101B-9397-08002B2CF9AE}" pid="4" name="KSOTemplateDocerSaveRecord">
    <vt:lpwstr>eyJoZGlkIjoiNThiZDA0ODAzNGVkY2YwZjQ5ZWY0N2MxNzI3MzMzMTEiLCJ1c2VySWQiOiIxMTQ2MDg2NDc1In0=</vt:lpwstr>
  </property>
</Properties>
</file>